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D80E" w14:textId="77777777" w:rsidR="0001390B" w:rsidRPr="007458CD" w:rsidRDefault="0001390B" w:rsidP="00110F85">
      <w:pPr>
        <w:jc w:val="center"/>
        <w:rPr>
          <w:rFonts w:ascii="Arial" w:hAnsi="Arial" w:cs="Arial"/>
          <w:b/>
          <w:sz w:val="32"/>
          <w:szCs w:val="32"/>
        </w:rPr>
      </w:pPr>
      <w:r w:rsidRPr="007458CD">
        <w:rPr>
          <w:rFonts w:ascii="Arial" w:hAnsi="Arial" w:cs="Arial"/>
          <w:b/>
          <w:color w:val="44546A" w:themeColor="text2"/>
          <w:sz w:val="32"/>
          <w:szCs w:val="32"/>
        </w:rPr>
        <w:t xml:space="preserve">National Neonatal Surgical </w:t>
      </w:r>
      <w:r w:rsidR="00EB5603" w:rsidRPr="007458CD">
        <w:rPr>
          <w:rFonts w:ascii="Arial" w:hAnsi="Arial" w:cs="Arial"/>
          <w:b/>
          <w:color w:val="44546A" w:themeColor="text2"/>
          <w:sz w:val="32"/>
          <w:szCs w:val="32"/>
        </w:rPr>
        <w:t xml:space="preserve">Interest Group </w:t>
      </w:r>
      <w:r w:rsidRPr="007458CD">
        <w:rPr>
          <w:rFonts w:ascii="Arial" w:hAnsi="Arial" w:cs="Arial"/>
          <w:b/>
          <w:color w:val="44546A" w:themeColor="text2"/>
          <w:sz w:val="32"/>
          <w:szCs w:val="32"/>
        </w:rPr>
        <w:t>Meeting</w:t>
      </w:r>
    </w:p>
    <w:p w14:paraId="54735126" w14:textId="46A52F31" w:rsidR="00110F85" w:rsidRPr="007458CD" w:rsidRDefault="00110F85" w:rsidP="00110F85">
      <w:pPr>
        <w:jc w:val="center"/>
        <w:rPr>
          <w:rFonts w:ascii="Arial" w:hAnsi="Arial" w:cs="Arial"/>
          <w:b/>
          <w:sz w:val="28"/>
          <w:szCs w:val="28"/>
        </w:rPr>
      </w:pPr>
      <w:r w:rsidRPr="007458CD">
        <w:rPr>
          <w:rFonts w:ascii="Arial" w:hAnsi="Arial" w:cs="Arial"/>
          <w:b/>
          <w:sz w:val="28"/>
          <w:szCs w:val="28"/>
        </w:rPr>
        <w:t>AGENDA</w:t>
      </w:r>
    </w:p>
    <w:p w14:paraId="66FD0441" w14:textId="2764AF98" w:rsidR="00FD343E" w:rsidRPr="007458CD" w:rsidRDefault="0001390B" w:rsidP="00EB5603">
      <w:pPr>
        <w:rPr>
          <w:rFonts w:ascii="Arial" w:hAnsi="Arial" w:cs="Arial"/>
        </w:rPr>
      </w:pPr>
      <w:r w:rsidRPr="007458CD">
        <w:rPr>
          <w:rFonts w:ascii="Arial" w:hAnsi="Arial" w:cs="Arial"/>
          <w:b/>
        </w:rPr>
        <w:t>Date:</w:t>
      </w:r>
      <w:r w:rsidR="00EB5603" w:rsidRPr="007458CD">
        <w:rPr>
          <w:rFonts w:ascii="Arial" w:hAnsi="Arial" w:cs="Arial"/>
          <w:b/>
        </w:rPr>
        <w:t xml:space="preserve"> </w:t>
      </w:r>
      <w:r w:rsidR="007458CD" w:rsidRPr="007458CD">
        <w:rPr>
          <w:rFonts w:ascii="Arial" w:hAnsi="Arial" w:cs="Arial"/>
          <w:bCs/>
        </w:rPr>
        <w:t>22</w:t>
      </w:r>
      <w:r w:rsidR="007458CD" w:rsidRPr="007458CD">
        <w:rPr>
          <w:rFonts w:ascii="Arial" w:hAnsi="Arial" w:cs="Arial"/>
          <w:bCs/>
          <w:vertAlign w:val="superscript"/>
        </w:rPr>
        <w:t>nd</w:t>
      </w:r>
      <w:r w:rsidR="007458CD" w:rsidRPr="007458CD">
        <w:rPr>
          <w:rFonts w:ascii="Arial" w:hAnsi="Arial" w:cs="Arial"/>
          <w:bCs/>
        </w:rPr>
        <w:t xml:space="preserve"> September </w:t>
      </w:r>
      <w:proofErr w:type="gramStart"/>
      <w:r w:rsidR="007458CD" w:rsidRPr="007458CD">
        <w:rPr>
          <w:rFonts w:ascii="Arial" w:hAnsi="Arial" w:cs="Arial"/>
          <w:bCs/>
        </w:rPr>
        <w:t xml:space="preserve">2023  </w:t>
      </w:r>
      <w:r w:rsidR="007458CD" w:rsidRPr="007458CD">
        <w:rPr>
          <w:rFonts w:ascii="Arial" w:hAnsi="Arial" w:cs="Arial"/>
          <w:bCs/>
        </w:rPr>
        <w:tab/>
      </w:r>
      <w:proofErr w:type="gramEnd"/>
      <w:r w:rsidR="007458CD" w:rsidRPr="007458CD">
        <w:rPr>
          <w:rFonts w:ascii="Arial" w:hAnsi="Arial" w:cs="Arial"/>
          <w:bCs/>
        </w:rPr>
        <w:tab/>
      </w:r>
      <w:r w:rsidR="007458CD" w:rsidRPr="007458CD">
        <w:rPr>
          <w:rFonts w:ascii="Arial" w:hAnsi="Arial" w:cs="Arial"/>
          <w:bCs/>
        </w:rPr>
        <w:tab/>
      </w:r>
      <w:r w:rsidR="007458CD" w:rsidRPr="007458CD">
        <w:rPr>
          <w:rFonts w:ascii="Arial" w:hAnsi="Arial" w:cs="Arial"/>
          <w:b/>
        </w:rPr>
        <w:t>Time:</w:t>
      </w:r>
      <w:r w:rsidR="007458CD" w:rsidRPr="007458CD">
        <w:rPr>
          <w:rFonts w:ascii="Arial" w:hAnsi="Arial" w:cs="Arial"/>
          <w:bCs/>
        </w:rPr>
        <w:t xml:space="preserve"> 10:00-16:00</w:t>
      </w:r>
    </w:p>
    <w:p w14:paraId="6CAF7641" w14:textId="002463D3" w:rsidR="00F40AE0" w:rsidRPr="007458CD" w:rsidRDefault="0001390B" w:rsidP="00F40AE0">
      <w:pPr>
        <w:rPr>
          <w:rFonts w:ascii="Arial" w:hAnsi="Arial" w:cs="Arial"/>
          <w:sz w:val="20"/>
          <w:szCs w:val="20"/>
        </w:rPr>
      </w:pPr>
      <w:r w:rsidRPr="007458CD">
        <w:rPr>
          <w:rFonts w:ascii="Arial" w:hAnsi="Arial" w:cs="Arial"/>
          <w:b/>
        </w:rPr>
        <w:t>Venue:</w:t>
      </w:r>
      <w:r w:rsidR="00EB5603" w:rsidRPr="007458CD">
        <w:rPr>
          <w:rFonts w:ascii="Arial" w:hAnsi="Arial" w:cs="Arial"/>
          <w:b/>
        </w:rPr>
        <w:t xml:space="preserve">  </w:t>
      </w:r>
      <w:r w:rsidR="007458CD" w:rsidRPr="007458CD">
        <w:rPr>
          <w:rFonts w:ascii="Arial" w:hAnsi="Arial" w:cs="Arial"/>
        </w:rPr>
        <w:t>Oxford. Ronald McDonald House, John Radcliffe</w:t>
      </w:r>
      <w:r w:rsidR="007458CD">
        <w:rPr>
          <w:rFonts w:ascii="Arial" w:hAnsi="Arial" w:cs="Arial"/>
        </w:rPr>
        <w:t xml:space="preserve"> Hospital, Woodlands Road, Headington, Oxford, OX3 7RH</w:t>
      </w:r>
      <w:r w:rsidR="007458CD" w:rsidRPr="007458CD">
        <w:rPr>
          <w:rFonts w:ascii="Arial" w:hAnsi="Arial" w:cs="Arial"/>
        </w:rPr>
        <w:t xml:space="preserve"> </w:t>
      </w:r>
    </w:p>
    <w:p w14:paraId="26928E41" w14:textId="3EF589AD" w:rsidR="003E7257" w:rsidRPr="007458CD" w:rsidRDefault="00EB5603" w:rsidP="00F40AE0">
      <w:pPr>
        <w:rPr>
          <w:rFonts w:ascii="Arial" w:hAnsi="Arial" w:cs="Arial"/>
        </w:rPr>
      </w:pPr>
      <w:r w:rsidRPr="007458CD">
        <w:rPr>
          <w:rFonts w:ascii="Arial" w:hAnsi="Arial" w:cs="Arial"/>
          <w:b/>
        </w:rPr>
        <w:t xml:space="preserve">Virtually: </w:t>
      </w:r>
      <w:r w:rsidR="0001390B" w:rsidRPr="007458CD">
        <w:rPr>
          <w:rFonts w:ascii="Arial" w:hAnsi="Arial" w:cs="Arial"/>
          <w:color w:val="1A1A1A"/>
          <w:lang w:val="en-US"/>
        </w:rPr>
        <w:tab/>
      </w:r>
      <w:r w:rsidR="003E7257" w:rsidRPr="007458CD">
        <w:rPr>
          <w:rFonts w:ascii="Arial" w:hAnsi="Arial" w:cs="Arial"/>
          <w:color w:val="1A1A1A"/>
          <w:lang w:val="en-US"/>
        </w:rPr>
        <w:t xml:space="preserve">MS </w:t>
      </w:r>
      <w:r w:rsidR="0001390B" w:rsidRPr="007458CD">
        <w:rPr>
          <w:rFonts w:ascii="Arial" w:hAnsi="Arial" w:cs="Arial"/>
          <w:color w:val="1A1A1A"/>
          <w:lang w:val="en-US"/>
        </w:rPr>
        <w:t>Teams Meeting</w:t>
      </w:r>
    </w:p>
    <w:p w14:paraId="5D92BD79" w14:textId="19166CF9" w:rsidR="008C1DEB" w:rsidRDefault="00110F85" w:rsidP="0001390B">
      <w:pPr>
        <w:rPr>
          <w:rFonts w:ascii="Arial" w:hAnsi="Arial" w:cs="Arial"/>
          <w:bCs/>
        </w:rPr>
      </w:pPr>
      <w:r w:rsidRPr="007458CD">
        <w:rPr>
          <w:rFonts w:ascii="Arial" w:hAnsi="Arial" w:cs="Arial"/>
          <w:b/>
        </w:rPr>
        <w:t>Host</w:t>
      </w:r>
      <w:r w:rsidR="00EB5603" w:rsidRPr="007458CD">
        <w:rPr>
          <w:rFonts w:ascii="Arial" w:hAnsi="Arial" w:cs="Arial"/>
          <w:b/>
        </w:rPr>
        <w:t xml:space="preserve">: </w:t>
      </w:r>
      <w:r w:rsidR="007458CD">
        <w:rPr>
          <w:rFonts w:ascii="Arial" w:hAnsi="Arial" w:cs="Arial"/>
          <w:bCs/>
        </w:rPr>
        <w:t>Chloe Inness (Deputy sister, Paediatric surgical ward)</w:t>
      </w:r>
    </w:p>
    <w:p w14:paraId="60A1A0F2" w14:textId="4ED21FFA" w:rsidR="008C1DEB" w:rsidRDefault="007458CD" w:rsidP="0001390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Amy Pearson (Ward Manager, Paediatric surgical ward)</w:t>
      </w:r>
    </w:p>
    <w:p w14:paraId="5F6816AC" w14:textId="617BACD0" w:rsidR="0001390B" w:rsidRPr="007458CD" w:rsidRDefault="007458CD" w:rsidP="0001390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Emma Collins (Neonatal surgical sister)</w:t>
      </w:r>
    </w:p>
    <w:p w14:paraId="373AB421" w14:textId="3869B551" w:rsidR="0001390B" w:rsidRPr="007458CD" w:rsidRDefault="00AE31E0" w:rsidP="0001390B">
      <w:pPr>
        <w:rPr>
          <w:rFonts w:ascii="Arial" w:hAnsi="Arial" w:cs="Arial"/>
          <w:b/>
        </w:rPr>
      </w:pPr>
      <w:r w:rsidRPr="007458CD">
        <w:rPr>
          <w:rFonts w:ascii="Arial" w:hAnsi="Arial" w:cs="Arial"/>
          <w:b/>
        </w:rPr>
        <w:t xml:space="preserve">Contact number: </w:t>
      </w:r>
      <w:r w:rsidR="007458CD" w:rsidRPr="007458CD">
        <w:rPr>
          <w:rFonts w:ascii="Arial" w:hAnsi="Arial" w:cs="Arial"/>
          <w:bCs/>
        </w:rPr>
        <w:t>07895920348</w:t>
      </w:r>
    </w:p>
    <w:p w14:paraId="621D2230" w14:textId="42A094BD" w:rsidR="0001390B" w:rsidRPr="007458CD" w:rsidRDefault="0001390B" w:rsidP="003E7257">
      <w:pPr>
        <w:rPr>
          <w:rFonts w:ascii="Arial" w:hAnsi="Arial" w:cs="Arial"/>
          <w:b/>
        </w:rPr>
      </w:pPr>
      <w:r w:rsidRPr="007458CD">
        <w:rPr>
          <w:rFonts w:ascii="Arial" w:hAnsi="Arial" w:cs="Arial"/>
          <w:b/>
        </w:rPr>
        <w:t>Chair:</w:t>
      </w:r>
      <w:r w:rsidRPr="007458CD">
        <w:rPr>
          <w:rFonts w:ascii="Arial" w:hAnsi="Arial" w:cs="Arial"/>
          <w:b/>
        </w:rPr>
        <w:tab/>
      </w:r>
      <w:r w:rsidRPr="007458CD">
        <w:rPr>
          <w:rFonts w:ascii="Arial" w:hAnsi="Arial" w:cs="Arial"/>
          <w:bCs/>
        </w:rPr>
        <w:t xml:space="preserve">Fiona </w:t>
      </w:r>
      <w:r w:rsidR="003E7257" w:rsidRPr="007458CD">
        <w:rPr>
          <w:rFonts w:ascii="Arial" w:hAnsi="Arial" w:cs="Arial"/>
          <w:bCs/>
        </w:rPr>
        <w:t>Metcalfe</w:t>
      </w:r>
      <w:r w:rsidRPr="007458CD">
        <w:rPr>
          <w:rFonts w:ascii="Arial" w:hAnsi="Arial" w:cs="Arial"/>
          <w:bCs/>
        </w:rPr>
        <w:t xml:space="preserve"> 07880082167</w:t>
      </w:r>
      <w:r w:rsidR="00110F85" w:rsidRPr="007458CD">
        <w:rPr>
          <w:rFonts w:ascii="Arial" w:hAnsi="Arial" w:cs="Arial"/>
          <w:bCs/>
        </w:rPr>
        <w:t>/</w:t>
      </w:r>
      <w:r w:rsidR="00F40AE0" w:rsidRPr="007458CD">
        <w:rPr>
          <w:rFonts w:ascii="Arial" w:hAnsi="Arial" w:cs="Arial"/>
          <w:bCs/>
        </w:rPr>
        <w:t>nnsigchair@nna.org.uk</w:t>
      </w:r>
      <w:r w:rsidR="00110F85" w:rsidRPr="007458CD">
        <w:rPr>
          <w:rFonts w:ascii="Arial" w:hAnsi="Arial" w:cs="Arial"/>
          <w:b/>
        </w:rPr>
        <w:t xml:space="preserve"> </w:t>
      </w:r>
    </w:p>
    <w:p w14:paraId="7FE77258" w14:textId="77777777" w:rsidR="00A13869" w:rsidRPr="007458CD" w:rsidRDefault="00A13869" w:rsidP="003E7257">
      <w:pPr>
        <w:rPr>
          <w:rFonts w:ascii="Arial" w:hAnsi="Arial" w:cs="Arial"/>
          <w:b/>
        </w:rPr>
      </w:pPr>
    </w:p>
    <w:p w14:paraId="12B5813A" w14:textId="4ED50C9E" w:rsidR="00F74206" w:rsidRPr="007458CD" w:rsidRDefault="00AE31E0" w:rsidP="00F32ACA">
      <w:pPr>
        <w:rPr>
          <w:rFonts w:ascii="Arial" w:hAnsi="Arial" w:cs="Arial"/>
        </w:rPr>
      </w:pPr>
      <w:r w:rsidRPr="007458CD">
        <w:rPr>
          <w:rFonts w:ascii="Arial" w:hAnsi="Arial" w:cs="Arial"/>
          <w:b/>
        </w:rPr>
        <w:t>10</w:t>
      </w:r>
      <w:r w:rsidR="007458CD">
        <w:rPr>
          <w:rFonts w:ascii="Arial" w:hAnsi="Arial" w:cs="Arial"/>
          <w:b/>
        </w:rPr>
        <w:t>:00</w:t>
      </w:r>
      <w:r w:rsidR="0093560F">
        <w:rPr>
          <w:rFonts w:ascii="Arial" w:hAnsi="Arial" w:cs="Arial"/>
          <w:b/>
        </w:rPr>
        <w:t xml:space="preserve"> </w:t>
      </w:r>
      <w:r w:rsidRPr="007458CD">
        <w:rPr>
          <w:rFonts w:ascii="Arial" w:hAnsi="Arial" w:cs="Arial"/>
          <w:b/>
        </w:rPr>
        <w:t>-</w:t>
      </w:r>
      <w:r w:rsidR="0093560F">
        <w:rPr>
          <w:rFonts w:ascii="Arial" w:hAnsi="Arial" w:cs="Arial"/>
          <w:b/>
        </w:rPr>
        <w:t xml:space="preserve"> </w:t>
      </w:r>
      <w:r w:rsidR="008E1EF9" w:rsidRPr="007458CD">
        <w:rPr>
          <w:rFonts w:ascii="Arial" w:hAnsi="Arial" w:cs="Arial"/>
          <w:b/>
        </w:rPr>
        <w:t>10</w:t>
      </w:r>
      <w:r w:rsidR="008E1EF9">
        <w:rPr>
          <w:rFonts w:ascii="Arial" w:hAnsi="Arial" w:cs="Arial"/>
          <w:b/>
        </w:rPr>
        <w:t>:</w:t>
      </w:r>
      <w:r w:rsidR="008E1EF9" w:rsidRPr="007458CD">
        <w:rPr>
          <w:rFonts w:ascii="Arial" w:hAnsi="Arial" w:cs="Arial"/>
          <w:b/>
        </w:rPr>
        <w:t>15</w:t>
      </w:r>
      <w:r w:rsidR="008E1EF9" w:rsidRPr="007458CD">
        <w:rPr>
          <w:rFonts w:ascii="Arial" w:hAnsi="Arial" w:cs="Arial"/>
        </w:rPr>
        <w:t xml:space="preserve"> Welcome</w:t>
      </w:r>
      <w:r w:rsidR="00F74206" w:rsidRPr="007458CD">
        <w:rPr>
          <w:rFonts w:ascii="Arial" w:hAnsi="Arial" w:cs="Arial"/>
        </w:rPr>
        <w:t xml:space="preserve"> and introductions  </w:t>
      </w:r>
    </w:p>
    <w:p w14:paraId="582B563A" w14:textId="1CF704FE" w:rsidR="00AE31E0" w:rsidRDefault="00AE31E0" w:rsidP="00F32ACA">
      <w:pPr>
        <w:rPr>
          <w:rFonts w:ascii="Arial" w:hAnsi="Arial" w:cs="Arial"/>
          <w:bCs/>
        </w:rPr>
      </w:pPr>
      <w:r w:rsidRPr="007458CD">
        <w:rPr>
          <w:rFonts w:ascii="Arial" w:hAnsi="Arial" w:cs="Arial"/>
          <w:b/>
        </w:rPr>
        <w:t>10.15</w:t>
      </w:r>
      <w:r w:rsidR="0093560F">
        <w:rPr>
          <w:rFonts w:ascii="Arial" w:hAnsi="Arial" w:cs="Arial"/>
          <w:b/>
        </w:rPr>
        <w:t xml:space="preserve"> </w:t>
      </w:r>
      <w:r w:rsidRPr="007458CD">
        <w:rPr>
          <w:rFonts w:ascii="Arial" w:hAnsi="Arial" w:cs="Arial"/>
          <w:b/>
        </w:rPr>
        <w:t xml:space="preserve">- </w:t>
      </w:r>
      <w:r w:rsidR="0093560F">
        <w:rPr>
          <w:rFonts w:ascii="Arial" w:hAnsi="Arial" w:cs="Arial"/>
          <w:b/>
        </w:rPr>
        <w:t xml:space="preserve">11:15 </w:t>
      </w:r>
      <w:r w:rsidR="0093560F" w:rsidRPr="0093560F">
        <w:rPr>
          <w:rFonts w:ascii="Arial" w:hAnsi="Arial" w:cs="Arial"/>
          <w:bCs/>
        </w:rPr>
        <w:t xml:space="preserve">Miss Eve Coates </w:t>
      </w:r>
      <w:r w:rsidR="0093560F">
        <w:rPr>
          <w:rFonts w:ascii="Arial" w:hAnsi="Arial" w:cs="Arial"/>
          <w:bCs/>
        </w:rPr>
        <w:t>–</w:t>
      </w:r>
      <w:r w:rsidR="0093560F">
        <w:rPr>
          <w:rFonts w:ascii="Arial" w:hAnsi="Arial" w:cs="Arial"/>
          <w:b/>
        </w:rPr>
        <w:t xml:space="preserve"> </w:t>
      </w:r>
      <w:r w:rsidR="0093560F">
        <w:rPr>
          <w:rFonts w:ascii="Arial" w:hAnsi="Arial" w:cs="Arial"/>
          <w:bCs/>
        </w:rPr>
        <w:t>Paediatric surgeon – Hirschsprung’s QR project</w:t>
      </w:r>
    </w:p>
    <w:p w14:paraId="2BA23A9F" w14:textId="77777777" w:rsidR="0093560F" w:rsidRPr="007458CD" w:rsidRDefault="0093560F" w:rsidP="009356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58CD">
        <w:rPr>
          <w:rFonts w:ascii="Arial" w:hAnsi="Arial" w:cs="Arial"/>
          <w:b/>
          <w:bCs/>
          <w:sz w:val="28"/>
          <w:szCs w:val="28"/>
        </w:rPr>
        <w:t>Comfort break (15mins)</w:t>
      </w:r>
    </w:p>
    <w:p w14:paraId="21AB61CC" w14:textId="0202A041" w:rsidR="0093560F" w:rsidRDefault="00D8530B" w:rsidP="00F32ACA">
      <w:pPr>
        <w:rPr>
          <w:rFonts w:ascii="Arial" w:hAnsi="Arial" w:cs="Arial"/>
          <w:bCs/>
        </w:rPr>
      </w:pPr>
      <w:r w:rsidRPr="00D8530B">
        <w:rPr>
          <w:rFonts w:ascii="Arial" w:hAnsi="Arial" w:cs="Arial"/>
          <w:b/>
        </w:rPr>
        <w:t xml:space="preserve">11:30 – </w:t>
      </w:r>
      <w:r w:rsidR="008E1EF9" w:rsidRPr="00D8530B">
        <w:rPr>
          <w:rFonts w:ascii="Arial" w:hAnsi="Arial" w:cs="Arial"/>
          <w:b/>
        </w:rPr>
        <w:t>12:30 Dr</w:t>
      </w:r>
      <w:r>
        <w:rPr>
          <w:rFonts w:ascii="Arial" w:hAnsi="Arial" w:cs="Arial"/>
          <w:bCs/>
        </w:rPr>
        <w:t xml:space="preserve"> Fran O’Brien – Neontologist – Neopigs </w:t>
      </w:r>
    </w:p>
    <w:p w14:paraId="250D9731" w14:textId="718F1BF1" w:rsidR="00D8530B" w:rsidRDefault="00D8530B" w:rsidP="00F32ACA">
      <w:pPr>
        <w:rPr>
          <w:rFonts w:ascii="Arial" w:hAnsi="Arial" w:cs="Arial"/>
          <w:bCs/>
        </w:rPr>
      </w:pPr>
      <w:r w:rsidRPr="00D8530B">
        <w:rPr>
          <w:rFonts w:ascii="Arial" w:hAnsi="Arial" w:cs="Arial"/>
          <w:b/>
        </w:rPr>
        <w:t xml:space="preserve">12:30 – 13:30 </w:t>
      </w:r>
      <w:r w:rsidRPr="00D8530B">
        <w:rPr>
          <w:rFonts w:ascii="Arial" w:hAnsi="Arial" w:cs="Arial"/>
          <w:bCs/>
        </w:rPr>
        <w:t xml:space="preserve">Updates </w:t>
      </w:r>
    </w:p>
    <w:p w14:paraId="3C583153" w14:textId="5598810C" w:rsidR="00D8530B" w:rsidRPr="00D8530B" w:rsidRDefault="00D8530B" w:rsidP="00D8530B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D8530B">
        <w:rPr>
          <w:rFonts w:ascii="Arial" w:hAnsi="Arial" w:cs="Arial"/>
          <w:bCs/>
        </w:rPr>
        <w:t>BAPM</w:t>
      </w:r>
      <w:r w:rsidR="00292BBE">
        <w:rPr>
          <w:rFonts w:ascii="Arial" w:hAnsi="Arial" w:cs="Arial"/>
          <w:bCs/>
        </w:rPr>
        <w:t xml:space="preserve">- SIG/endorsements </w:t>
      </w:r>
    </w:p>
    <w:p w14:paraId="151C5F95" w14:textId="1C6F26CF" w:rsidR="00D8530B" w:rsidRPr="00D8530B" w:rsidRDefault="00D8530B" w:rsidP="00D8530B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D8530B">
        <w:rPr>
          <w:rFonts w:ascii="Arial" w:hAnsi="Arial" w:cs="Arial"/>
          <w:bCs/>
        </w:rPr>
        <w:t>BAPS</w:t>
      </w:r>
      <w:r w:rsidR="00292BBE">
        <w:rPr>
          <w:rFonts w:ascii="Arial" w:hAnsi="Arial" w:cs="Arial"/>
          <w:bCs/>
        </w:rPr>
        <w:t xml:space="preserve">- </w:t>
      </w:r>
      <w:r w:rsidR="008E1EF9">
        <w:rPr>
          <w:rFonts w:ascii="Arial" w:hAnsi="Arial" w:cs="Arial"/>
          <w:bCs/>
        </w:rPr>
        <w:t>Study Day</w:t>
      </w:r>
      <w:r w:rsidR="00292BBE">
        <w:rPr>
          <w:rFonts w:ascii="Arial" w:hAnsi="Arial" w:cs="Arial"/>
          <w:bCs/>
        </w:rPr>
        <w:t xml:space="preserve"> plans with PSNG </w:t>
      </w:r>
    </w:p>
    <w:p w14:paraId="0133DFBB" w14:textId="7F02C6B2" w:rsidR="00D8530B" w:rsidRDefault="00D8530B" w:rsidP="00D8530B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D8530B">
        <w:rPr>
          <w:rFonts w:ascii="Arial" w:hAnsi="Arial" w:cs="Arial"/>
          <w:bCs/>
        </w:rPr>
        <w:t>NNA</w:t>
      </w:r>
      <w:r w:rsidR="00292BBE">
        <w:rPr>
          <w:rFonts w:ascii="Arial" w:hAnsi="Arial" w:cs="Arial"/>
          <w:bCs/>
        </w:rPr>
        <w:t>- Events/</w:t>
      </w:r>
      <w:proofErr w:type="gramStart"/>
      <w:r w:rsidR="00292BBE">
        <w:rPr>
          <w:rFonts w:ascii="Arial" w:hAnsi="Arial" w:cs="Arial"/>
          <w:bCs/>
        </w:rPr>
        <w:t>future plans</w:t>
      </w:r>
      <w:proofErr w:type="gramEnd"/>
    </w:p>
    <w:p w14:paraId="5FD747F7" w14:textId="74362496" w:rsidR="00D8530B" w:rsidRDefault="00D8530B" w:rsidP="00D8530B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Finance</w:t>
      </w:r>
      <w:r w:rsidR="00292BBE">
        <w:rPr>
          <w:rFonts w:ascii="Arial" w:hAnsi="Arial" w:cs="Arial"/>
          <w:bCs/>
        </w:rPr>
        <w:t>-</w:t>
      </w:r>
    </w:p>
    <w:p w14:paraId="4A773FDD" w14:textId="36F2C6C2" w:rsidR="00292BBE" w:rsidRDefault="00D8530B" w:rsidP="00D8530B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Education (study </w:t>
      </w:r>
      <w:r w:rsidR="008E1EF9">
        <w:rPr>
          <w:rFonts w:ascii="Arial" w:hAnsi="Arial" w:cs="Arial"/>
          <w:bCs/>
        </w:rPr>
        <w:t>day? sponsor</w:t>
      </w:r>
      <w:r>
        <w:rPr>
          <w:rFonts w:ascii="Arial" w:hAnsi="Arial" w:cs="Arial"/>
          <w:bCs/>
        </w:rPr>
        <w:t xml:space="preserve"> from the group</w:t>
      </w:r>
    </w:p>
    <w:p w14:paraId="211B76B1" w14:textId="7424C12A" w:rsidR="00D8530B" w:rsidRPr="00D8530B" w:rsidRDefault="00292BBE" w:rsidP="00292BBE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3rd November study event plans</w:t>
      </w:r>
      <w:r w:rsidR="00D8530B">
        <w:rPr>
          <w:rFonts w:ascii="Arial" w:hAnsi="Arial" w:cs="Arial"/>
          <w:bCs/>
        </w:rPr>
        <w:t>)</w:t>
      </w:r>
    </w:p>
    <w:p w14:paraId="455AFEF1" w14:textId="3293CA33" w:rsidR="00270031" w:rsidRPr="007458CD" w:rsidRDefault="0027250B" w:rsidP="00270031">
      <w:pPr>
        <w:ind w:left="283"/>
        <w:jc w:val="center"/>
        <w:rPr>
          <w:rFonts w:ascii="Arial" w:hAnsi="Arial" w:cs="Arial"/>
          <w:b/>
          <w:sz w:val="28"/>
          <w:szCs w:val="28"/>
        </w:rPr>
      </w:pPr>
      <w:r w:rsidRPr="007458CD">
        <w:rPr>
          <w:rFonts w:ascii="Arial" w:hAnsi="Arial" w:cs="Arial"/>
          <w:b/>
          <w:sz w:val="28"/>
          <w:szCs w:val="28"/>
        </w:rPr>
        <w:t>Lunch</w:t>
      </w:r>
      <w:r w:rsidR="00A13869" w:rsidRPr="007458CD">
        <w:rPr>
          <w:rFonts w:ascii="Arial" w:hAnsi="Arial" w:cs="Arial"/>
          <w:b/>
          <w:sz w:val="28"/>
          <w:szCs w:val="28"/>
        </w:rPr>
        <w:t xml:space="preserve"> (45 mins)</w:t>
      </w:r>
    </w:p>
    <w:p w14:paraId="7206E166" w14:textId="73D7727B" w:rsidR="00D8530B" w:rsidRPr="00D8530B" w:rsidRDefault="00C1368E" w:rsidP="00D8530B">
      <w:pPr>
        <w:rPr>
          <w:rFonts w:ascii="Arial" w:hAnsi="Arial" w:cs="Arial"/>
          <w:b/>
        </w:rPr>
      </w:pPr>
      <w:r w:rsidRPr="00D8530B">
        <w:rPr>
          <w:rFonts w:ascii="Arial" w:hAnsi="Arial" w:cs="Arial"/>
          <w:b/>
        </w:rPr>
        <w:t>14:</w:t>
      </w:r>
      <w:r w:rsidR="006018DE" w:rsidRPr="00D8530B">
        <w:rPr>
          <w:rFonts w:ascii="Arial" w:hAnsi="Arial" w:cs="Arial"/>
          <w:b/>
        </w:rPr>
        <w:t>15</w:t>
      </w:r>
      <w:r w:rsidRPr="00D8530B">
        <w:rPr>
          <w:rFonts w:ascii="Arial" w:hAnsi="Arial" w:cs="Arial"/>
          <w:b/>
        </w:rPr>
        <w:t>- 1</w:t>
      </w:r>
      <w:r w:rsidR="00D8530B" w:rsidRPr="00D8530B">
        <w:rPr>
          <w:rFonts w:ascii="Arial" w:hAnsi="Arial" w:cs="Arial"/>
          <w:b/>
        </w:rPr>
        <w:t>5:30</w:t>
      </w:r>
      <w:r w:rsidRPr="00D8530B">
        <w:rPr>
          <w:rFonts w:ascii="Arial" w:hAnsi="Arial" w:cs="Arial"/>
          <w:b/>
        </w:rPr>
        <w:t xml:space="preserve"> </w:t>
      </w:r>
      <w:r w:rsidR="00D8530B" w:rsidRPr="00D8530B">
        <w:rPr>
          <w:rFonts w:ascii="Arial" w:hAnsi="Arial" w:cs="Arial"/>
          <w:bCs/>
        </w:rPr>
        <w:t>Updates</w:t>
      </w:r>
      <w:r w:rsidR="00D8530B" w:rsidRPr="00D8530B">
        <w:rPr>
          <w:rFonts w:ascii="Arial" w:hAnsi="Arial" w:cs="Arial"/>
          <w:b/>
        </w:rPr>
        <w:t xml:space="preserve"> </w:t>
      </w:r>
    </w:p>
    <w:p w14:paraId="658CB95B" w14:textId="40CDF5ED" w:rsidR="00F5598B" w:rsidRPr="00292BBE" w:rsidRDefault="00270031" w:rsidP="00D8530B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D8530B">
        <w:rPr>
          <w:rFonts w:ascii="Arial" w:hAnsi="Arial" w:cs="Arial"/>
          <w:bCs/>
        </w:rPr>
        <w:t>Best Practice standards</w:t>
      </w:r>
      <w:r w:rsidRPr="00D8530B">
        <w:rPr>
          <w:rFonts w:ascii="Arial" w:hAnsi="Arial" w:cs="Arial"/>
        </w:rPr>
        <w:t xml:space="preserve"> </w:t>
      </w:r>
      <w:r w:rsidR="00D8530B" w:rsidRPr="00D8530B">
        <w:rPr>
          <w:rFonts w:ascii="Arial" w:hAnsi="Arial" w:cs="Arial"/>
        </w:rPr>
        <w:t>(nutrition update and plan for next one)</w:t>
      </w:r>
    </w:p>
    <w:p w14:paraId="386062FC" w14:textId="7F2E2019" w:rsidR="00292BBE" w:rsidRPr="00D8530B" w:rsidRDefault="00292BBE" w:rsidP="00D8530B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Sign off Gastroschisis one following use</w:t>
      </w:r>
      <w:r w:rsidR="0014545D">
        <w:rPr>
          <w:rFonts w:ascii="Arial" w:hAnsi="Arial" w:cs="Arial"/>
        </w:rPr>
        <w:t>- plan to share</w:t>
      </w:r>
    </w:p>
    <w:p w14:paraId="2BE03E1D" w14:textId="23E332D5" w:rsidR="00D8530B" w:rsidRDefault="00D8530B" w:rsidP="00D8530B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D8530B">
        <w:rPr>
          <w:rFonts w:ascii="Arial" w:hAnsi="Arial" w:cs="Arial"/>
          <w:bCs/>
        </w:rPr>
        <w:t xml:space="preserve">Open discussion to share practice issues </w:t>
      </w:r>
    </w:p>
    <w:p w14:paraId="53201457" w14:textId="3189062E" w:rsidR="00D8530B" w:rsidRDefault="00D8530B" w:rsidP="00D8530B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 Fiona’s role as chair coming to an end – plan for the next </w:t>
      </w:r>
    </w:p>
    <w:p w14:paraId="630502C1" w14:textId="400AD902" w:rsidR="00D8530B" w:rsidRDefault="00D8530B" w:rsidP="00D8530B">
      <w:pPr>
        <w:rPr>
          <w:rFonts w:ascii="Arial" w:hAnsi="Arial" w:cs="Arial"/>
          <w:bCs/>
        </w:rPr>
      </w:pPr>
      <w:r w:rsidRPr="00D8530B">
        <w:rPr>
          <w:rFonts w:ascii="Arial" w:hAnsi="Arial" w:cs="Arial"/>
          <w:b/>
        </w:rPr>
        <w:t>15:30 – 16:00</w:t>
      </w:r>
      <w:r>
        <w:rPr>
          <w:rFonts w:ascii="Arial" w:hAnsi="Arial" w:cs="Arial"/>
          <w:bCs/>
        </w:rPr>
        <w:t xml:space="preserve"> AOB</w:t>
      </w:r>
    </w:p>
    <w:p w14:paraId="7B3407B3" w14:textId="0C2DAF00" w:rsidR="00960C41" w:rsidRDefault="00960C41" w:rsidP="00D8530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</w:rPr>
        <w:t xml:space="preserve">Neonatal </w:t>
      </w:r>
      <w:r>
        <w:rPr>
          <w:rFonts w:ascii="Arial" w:hAnsi="Arial" w:cs="Arial"/>
        </w:rPr>
        <w:t>Surgical scholarship</w:t>
      </w:r>
      <w:r>
        <w:rPr>
          <w:rFonts w:ascii="Arial" w:hAnsi="Arial" w:cs="Arial"/>
        </w:rPr>
        <w:t xml:space="preserve"> with NNA</w:t>
      </w:r>
    </w:p>
    <w:p w14:paraId="467DE6D1" w14:textId="77777777" w:rsidR="00960C41" w:rsidRPr="00D8530B" w:rsidRDefault="00960C41" w:rsidP="00D8530B">
      <w:pPr>
        <w:rPr>
          <w:rFonts w:ascii="Arial" w:hAnsi="Arial" w:cs="Arial"/>
          <w:bCs/>
        </w:rPr>
      </w:pPr>
    </w:p>
    <w:p w14:paraId="2B80C414" w14:textId="77777777" w:rsidR="00F5598B" w:rsidRPr="007458CD" w:rsidRDefault="00F5598B" w:rsidP="00F5598B">
      <w:pPr>
        <w:pStyle w:val="ListParagraph"/>
        <w:rPr>
          <w:rFonts w:ascii="Arial" w:hAnsi="Arial" w:cs="Arial"/>
        </w:rPr>
      </w:pPr>
    </w:p>
    <w:p w14:paraId="463EDA34" w14:textId="77777777" w:rsidR="00110F85" w:rsidRPr="007458CD" w:rsidRDefault="00110F85" w:rsidP="0001390B">
      <w:pPr>
        <w:rPr>
          <w:rFonts w:ascii="Arial" w:hAnsi="Arial" w:cs="Arial"/>
        </w:rPr>
      </w:pPr>
    </w:p>
    <w:p w14:paraId="35AD7CB8" w14:textId="31CFCDC4" w:rsidR="0001390B" w:rsidRPr="007458CD" w:rsidRDefault="00270031" w:rsidP="0001390B">
      <w:pPr>
        <w:rPr>
          <w:rFonts w:ascii="Arial" w:hAnsi="Arial" w:cs="Arial"/>
          <w:b/>
          <w:sz w:val="28"/>
          <w:szCs w:val="28"/>
        </w:rPr>
      </w:pPr>
      <w:r w:rsidRPr="007458CD">
        <w:rPr>
          <w:rFonts w:ascii="Arial" w:hAnsi="Arial" w:cs="Arial"/>
          <w:b/>
          <w:sz w:val="28"/>
          <w:szCs w:val="28"/>
        </w:rPr>
        <w:t xml:space="preserve"> 16: 00</w:t>
      </w:r>
      <w:r w:rsidR="00F5598B" w:rsidRPr="007458CD">
        <w:rPr>
          <w:rFonts w:ascii="Arial" w:hAnsi="Arial" w:cs="Arial"/>
          <w:b/>
          <w:sz w:val="28"/>
          <w:szCs w:val="28"/>
        </w:rPr>
        <w:t xml:space="preserve"> </w:t>
      </w:r>
      <w:r w:rsidR="003E7257" w:rsidRPr="007458CD">
        <w:rPr>
          <w:rFonts w:ascii="Arial" w:hAnsi="Arial" w:cs="Arial"/>
          <w:b/>
          <w:sz w:val="28"/>
          <w:szCs w:val="28"/>
        </w:rPr>
        <w:t>Meeting close</w:t>
      </w:r>
      <w:r w:rsidR="00BD5B53" w:rsidRPr="007458CD">
        <w:rPr>
          <w:rFonts w:ascii="Arial" w:hAnsi="Arial" w:cs="Arial"/>
          <w:b/>
          <w:sz w:val="28"/>
          <w:szCs w:val="28"/>
        </w:rPr>
        <w:t xml:space="preserve"> + Thank you</w:t>
      </w:r>
    </w:p>
    <w:sectPr w:rsidR="0001390B" w:rsidRPr="007458CD" w:rsidSect="00FB6645">
      <w:headerReference w:type="default" r:id="rId7"/>
      <w:pgSz w:w="11906" w:h="16838"/>
      <w:pgMar w:top="1440" w:right="297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792D" w14:textId="77777777" w:rsidR="001F7DD3" w:rsidRDefault="001F7DD3" w:rsidP="00FB6645">
      <w:pPr>
        <w:spacing w:after="0" w:line="240" w:lineRule="auto"/>
      </w:pPr>
      <w:r>
        <w:separator/>
      </w:r>
    </w:p>
  </w:endnote>
  <w:endnote w:type="continuationSeparator" w:id="0">
    <w:p w14:paraId="5982223E" w14:textId="77777777" w:rsidR="001F7DD3" w:rsidRDefault="001F7DD3" w:rsidP="00FB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B9E7" w14:textId="77777777" w:rsidR="001F7DD3" w:rsidRDefault="001F7DD3" w:rsidP="00FB6645">
      <w:pPr>
        <w:spacing w:after="0" w:line="240" w:lineRule="auto"/>
      </w:pPr>
      <w:r>
        <w:separator/>
      </w:r>
    </w:p>
  </w:footnote>
  <w:footnote w:type="continuationSeparator" w:id="0">
    <w:p w14:paraId="39B5D75B" w14:textId="77777777" w:rsidR="001F7DD3" w:rsidRDefault="001F7DD3" w:rsidP="00FB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41E3" w14:textId="77777777" w:rsidR="00FB6645" w:rsidRDefault="00FB664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E50BA2F" wp14:editId="1A035F63">
          <wp:simplePos x="0" y="0"/>
          <wp:positionH relativeFrom="column">
            <wp:posOffset>4800600</wp:posOffset>
          </wp:positionH>
          <wp:positionV relativeFrom="margin">
            <wp:align>center</wp:align>
          </wp:positionV>
          <wp:extent cx="1551940" cy="10142220"/>
          <wp:effectExtent l="0" t="0" r="0" b="0"/>
          <wp:wrapThrough wrapText="bothSides">
            <wp:wrapPolygon edited="0">
              <wp:start x="0" y="0"/>
              <wp:lineTo x="0" y="21543"/>
              <wp:lineTo x="21211" y="21543"/>
              <wp:lineTo x="21211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S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1014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793"/>
    <w:multiLevelType w:val="hybridMultilevel"/>
    <w:tmpl w:val="1B90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D66B4"/>
    <w:multiLevelType w:val="hybridMultilevel"/>
    <w:tmpl w:val="97422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0047A"/>
    <w:multiLevelType w:val="hybridMultilevel"/>
    <w:tmpl w:val="FB5227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CB81BDE"/>
    <w:multiLevelType w:val="hybridMultilevel"/>
    <w:tmpl w:val="BA420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608DC"/>
    <w:multiLevelType w:val="hybridMultilevel"/>
    <w:tmpl w:val="98FEE356"/>
    <w:lvl w:ilvl="0" w:tplc="1CBA6B4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6D1335E1"/>
    <w:multiLevelType w:val="hybridMultilevel"/>
    <w:tmpl w:val="8A22A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148092">
    <w:abstractNumId w:val="0"/>
  </w:num>
  <w:num w:numId="2" w16cid:durableId="857352536">
    <w:abstractNumId w:val="3"/>
  </w:num>
  <w:num w:numId="3" w16cid:durableId="1310088972">
    <w:abstractNumId w:val="2"/>
  </w:num>
  <w:num w:numId="4" w16cid:durableId="1263107608">
    <w:abstractNumId w:val="4"/>
  </w:num>
  <w:num w:numId="5" w16cid:durableId="1325234174">
    <w:abstractNumId w:val="1"/>
  </w:num>
  <w:num w:numId="6" w16cid:durableId="69500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71"/>
    <w:rsid w:val="0000544E"/>
    <w:rsid w:val="0001390B"/>
    <w:rsid w:val="00043846"/>
    <w:rsid w:val="00054C6A"/>
    <w:rsid w:val="00085E46"/>
    <w:rsid w:val="000A15EC"/>
    <w:rsid w:val="000A66C7"/>
    <w:rsid w:val="000D0E4C"/>
    <w:rsid w:val="00110F85"/>
    <w:rsid w:val="0014545D"/>
    <w:rsid w:val="00183900"/>
    <w:rsid w:val="001F7DD3"/>
    <w:rsid w:val="00270031"/>
    <w:rsid w:val="0027250B"/>
    <w:rsid w:val="00285871"/>
    <w:rsid w:val="00292BBE"/>
    <w:rsid w:val="003E7257"/>
    <w:rsid w:val="00446A93"/>
    <w:rsid w:val="00502DFB"/>
    <w:rsid w:val="00556CF9"/>
    <w:rsid w:val="006018DE"/>
    <w:rsid w:val="00636BE4"/>
    <w:rsid w:val="006E6887"/>
    <w:rsid w:val="00727D71"/>
    <w:rsid w:val="007458CD"/>
    <w:rsid w:val="007C31EF"/>
    <w:rsid w:val="008037DA"/>
    <w:rsid w:val="00821E09"/>
    <w:rsid w:val="008C1DEB"/>
    <w:rsid w:val="008E1EF9"/>
    <w:rsid w:val="0093560F"/>
    <w:rsid w:val="00960C41"/>
    <w:rsid w:val="009B6C7A"/>
    <w:rsid w:val="00A00D69"/>
    <w:rsid w:val="00A02CE0"/>
    <w:rsid w:val="00A13869"/>
    <w:rsid w:val="00AE0FC4"/>
    <w:rsid w:val="00AE31E0"/>
    <w:rsid w:val="00B16D2D"/>
    <w:rsid w:val="00B47A6A"/>
    <w:rsid w:val="00B539AE"/>
    <w:rsid w:val="00BC2ACD"/>
    <w:rsid w:val="00BD5B53"/>
    <w:rsid w:val="00C1368E"/>
    <w:rsid w:val="00C51658"/>
    <w:rsid w:val="00CE00C0"/>
    <w:rsid w:val="00D0146A"/>
    <w:rsid w:val="00D8530B"/>
    <w:rsid w:val="00DF487B"/>
    <w:rsid w:val="00EB5603"/>
    <w:rsid w:val="00F32ACA"/>
    <w:rsid w:val="00F40AE0"/>
    <w:rsid w:val="00F5598B"/>
    <w:rsid w:val="00F74206"/>
    <w:rsid w:val="00F810FF"/>
    <w:rsid w:val="00FB6645"/>
    <w:rsid w:val="00FD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FCAEE"/>
  <w15:docId w15:val="{05AF2F02-AD5F-4269-9305-F38E7F13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645"/>
  </w:style>
  <w:style w:type="paragraph" w:styleId="Footer">
    <w:name w:val="footer"/>
    <w:basedOn w:val="Normal"/>
    <w:link w:val="FooterChar"/>
    <w:uiPriority w:val="99"/>
    <w:unhideWhenUsed/>
    <w:rsid w:val="00FB6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645"/>
  </w:style>
  <w:style w:type="paragraph" w:styleId="ListParagraph">
    <w:name w:val="List Paragraph"/>
    <w:basedOn w:val="Normal"/>
    <w:uiPriority w:val="34"/>
    <w:qFormat/>
    <w:rsid w:val="0011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calff\AppData\Local\Microsoft\Windows\Temporary%20Internet%20Files\Content.Outlook\ASCVC0EF\NNSIG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NNSIG Document Template.dotx</Template>
  <TotalTime>6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Metcalfe</dc:creator>
  <cp:lastModifiedBy>METCALFE, Fiona (LEEDS TEACHING HOSPITALS NHS TRUST)</cp:lastModifiedBy>
  <cp:revision>7</cp:revision>
  <cp:lastPrinted>2021-11-09T01:03:00Z</cp:lastPrinted>
  <dcterms:created xsi:type="dcterms:W3CDTF">2023-07-28T14:07:00Z</dcterms:created>
  <dcterms:modified xsi:type="dcterms:W3CDTF">2023-09-07T15:56:00Z</dcterms:modified>
</cp:coreProperties>
</file>